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DA67" w14:textId="090FD893" w:rsidR="003D6C43" w:rsidRPr="00B54562" w:rsidRDefault="006526F4" w:rsidP="003D6C43">
      <w:pPr>
        <w:jc w:val="center"/>
        <w:rPr>
          <w:b/>
          <w:bCs/>
          <w:color w:val="E98300" w:themeColor="accent2"/>
          <w:sz w:val="36"/>
          <w:szCs w:val="36"/>
        </w:rPr>
      </w:pPr>
      <w:r w:rsidRPr="00B54562">
        <w:rPr>
          <w:b/>
          <w:bCs/>
          <w:color w:val="E98300" w:themeColor="accent2"/>
          <w:sz w:val="36"/>
          <w:szCs w:val="36"/>
        </w:rPr>
        <w:t xml:space="preserve">ABM </w:t>
      </w:r>
      <w:r w:rsidR="003D6C43" w:rsidRPr="00B54562">
        <w:rPr>
          <w:b/>
          <w:bCs/>
          <w:color w:val="E98300" w:themeColor="accent2"/>
          <w:sz w:val="36"/>
          <w:szCs w:val="36"/>
        </w:rPr>
        <w:t>K</w:t>
      </w:r>
      <w:r w:rsidRPr="00B54562">
        <w:rPr>
          <w:b/>
          <w:bCs/>
          <w:color w:val="E98300" w:themeColor="accent2"/>
          <w:sz w:val="36"/>
          <w:szCs w:val="36"/>
        </w:rPr>
        <w:t xml:space="preserve">ey </w:t>
      </w:r>
      <w:r w:rsidR="003D6C43" w:rsidRPr="00B54562">
        <w:rPr>
          <w:b/>
          <w:bCs/>
          <w:color w:val="E98300" w:themeColor="accent2"/>
          <w:sz w:val="36"/>
          <w:szCs w:val="36"/>
        </w:rPr>
        <w:t>S</w:t>
      </w:r>
      <w:r w:rsidRPr="00B54562">
        <w:rPr>
          <w:b/>
          <w:bCs/>
          <w:color w:val="E98300" w:themeColor="accent2"/>
          <w:sz w:val="36"/>
          <w:szCs w:val="36"/>
        </w:rPr>
        <w:t xml:space="preserve">kills </w:t>
      </w:r>
      <w:r w:rsidR="003D6C43" w:rsidRPr="00B54562">
        <w:rPr>
          <w:b/>
          <w:bCs/>
          <w:color w:val="E98300" w:themeColor="accent2"/>
          <w:sz w:val="36"/>
          <w:szCs w:val="36"/>
        </w:rPr>
        <w:t>T</w:t>
      </w:r>
      <w:r w:rsidRPr="00B54562">
        <w:rPr>
          <w:b/>
          <w:bCs/>
          <w:color w:val="E98300" w:themeColor="accent2"/>
          <w:sz w:val="36"/>
          <w:szCs w:val="36"/>
        </w:rPr>
        <w:t>raining</w:t>
      </w:r>
    </w:p>
    <w:p w14:paraId="1FC3DDC1" w14:textId="29680698" w:rsidR="006526F4" w:rsidRDefault="003D6C43" w:rsidP="006526F4">
      <w:pPr>
        <w:jc w:val="center"/>
      </w:pPr>
      <w:r>
        <w:rPr>
          <w:color w:val="E98300" w:themeColor="accent2"/>
          <w:sz w:val="36"/>
          <w:szCs w:val="36"/>
        </w:rPr>
        <w:t>S</w:t>
      </w:r>
      <w:r w:rsidR="006526F4" w:rsidRPr="006526F4">
        <w:rPr>
          <w:color w:val="E98300" w:themeColor="accent2"/>
          <w:sz w:val="36"/>
          <w:szCs w:val="36"/>
        </w:rPr>
        <w:t xml:space="preserve">ign </w:t>
      </w:r>
      <w:r>
        <w:rPr>
          <w:color w:val="E98300" w:themeColor="accent2"/>
          <w:sz w:val="36"/>
          <w:szCs w:val="36"/>
        </w:rPr>
        <w:t>O</w:t>
      </w:r>
      <w:r w:rsidR="006526F4" w:rsidRPr="006526F4">
        <w:rPr>
          <w:color w:val="E98300" w:themeColor="accent2"/>
          <w:sz w:val="36"/>
          <w:szCs w:val="36"/>
        </w:rPr>
        <w:t xml:space="preserve">ff </w:t>
      </w:r>
      <w:r>
        <w:rPr>
          <w:color w:val="E98300" w:themeColor="accent2"/>
          <w:sz w:val="36"/>
          <w:szCs w:val="36"/>
        </w:rPr>
        <w:t>S</w:t>
      </w:r>
      <w:r w:rsidR="006526F4" w:rsidRPr="006526F4">
        <w:rPr>
          <w:color w:val="E98300" w:themeColor="accent2"/>
          <w:sz w:val="36"/>
          <w:szCs w:val="36"/>
        </w:rPr>
        <w:t>heet</w:t>
      </w:r>
    </w:p>
    <w:tbl>
      <w:tblPr>
        <w:tblpPr w:leftFromText="180" w:rightFromText="180" w:vertAnchor="text" w:horzAnchor="margin" w:tblpY="270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387"/>
        <w:gridCol w:w="2694"/>
        <w:gridCol w:w="3118"/>
      </w:tblGrid>
      <w:tr w:rsidR="003D6C43" w14:paraId="396EE54A" w14:textId="77777777" w:rsidTr="003D6C43">
        <w:trPr>
          <w:trHeight w:val="618"/>
        </w:trPr>
        <w:tc>
          <w:tcPr>
            <w:tcW w:w="3387" w:type="dxa"/>
          </w:tcPr>
          <w:p w14:paraId="0748BB5A" w14:textId="4F867AAE" w:rsidR="003D6C43" w:rsidRPr="003D6C43" w:rsidRDefault="003D6C43" w:rsidP="003D6C43">
            <w:pPr>
              <w:jc w:val="center"/>
              <w:rPr>
                <w:b/>
                <w:bCs/>
              </w:rPr>
            </w:pPr>
            <w:r w:rsidRPr="003D6C43">
              <w:rPr>
                <w:b/>
                <w:bCs/>
              </w:rPr>
              <w:t>Module</w:t>
            </w:r>
          </w:p>
        </w:tc>
        <w:tc>
          <w:tcPr>
            <w:tcW w:w="2694" w:type="dxa"/>
            <w:shd w:val="clear" w:color="auto" w:fill="auto"/>
          </w:tcPr>
          <w:p w14:paraId="0C482C49" w14:textId="77777777" w:rsidR="003D6C43" w:rsidRPr="003D6C43" w:rsidRDefault="003D6C43" w:rsidP="003D6C43">
            <w:pPr>
              <w:jc w:val="center"/>
              <w:rPr>
                <w:b/>
                <w:bCs/>
              </w:rPr>
            </w:pPr>
            <w:r w:rsidRPr="003D6C43">
              <w:rPr>
                <w:b/>
                <w:bCs/>
              </w:rPr>
              <w:t>Trainer signature</w:t>
            </w:r>
          </w:p>
        </w:tc>
        <w:tc>
          <w:tcPr>
            <w:tcW w:w="3118" w:type="dxa"/>
            <w:shd w:val="clear" w:color="auto" w:fill="auto"/>
          </w:tcPr>
          <w:p w14:paraId="47D7B606" w14:textId="77777777" w:rsidR="003D6C43" w:rsidRPr="003D6C43" w:rsidRDefault="003D6C43" w:rsidP="003D6C43">
            <w:pPr>
              <w:jc w:val="center"/>
              <w:rPr>
                <w:b/>
                <w:bCs/>
              </w:rPr>
            </w:pPr>
            <w:r w:rsidRPr="003D6C43">
              <w:rPr>
                <w:b/>
                <w:bCs/>
              </w:rPr>
              <w:t>Employee signature and date</w:t>
            </w:r>
          </w:p>
        </w:tc>
      </w:tr>
      <w:tr w:rsidR="003D6C43" w14:paraId="5D42EE50" w14:textId="77777777" w:rsidTr="003D6C43">
        <w:trPr>
          <w:trHeight w:val="611"/>
        </w:trPr>
        <w:tc>
          <w:tcPr>
            <w:tcW w:w="3387" w:type="dxa"/>
          </w:tcPr>
          <w:p w14:paraId="6E5F0AF1" w14:textId="1BC0270D" w:rsidR="003D6C43" w:rsidRDefault="003D6C43" w:rsidP="003D6C43">
            <w:r>
              <w:t xml:space="preserve">Key </w:t>
            </w:r>
            <w:r>
              <w:t>S</w:t>
            </w:r>
            <w:r>
              <w:t>kill 0 – Health and safety overview</w:t>
            </w:r>
          </w:p>
        </w:tc>
        <w:tc>
          <w:tcPr>
            <w:tcW w:w="2694" w:type="dxa"/>
            <w:shd w:val="clear" w:color="auto" w:fill="auto"/>
          </w:tcPr>
          <w:p w14:paraId="4F33AF31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0CD4DD85" w14:textId="77777777" w:rsidR="003D6C43" w:rsidRDefault="003D6C43" w:rsidP="003D6C43"/>
        </w:tc>
      </w:tr>
      <w:tr w:rsidR="003D6C43" w14:paraId="2ED535C6" w14:textId="77777777" w:rsidTr="003D6C43">
        <w:trPr>
          <w:trHeight w:val="611"/>
        </w:trPr>
        <w:tc>
          <w:tcPr>
            <w:tcW w:w="3387" w:type="dxa"/>
          </w:tcPr>
          <w:p w14:paraId="6BBD5956" w14:textId="742F972B" w:rsidR="003D6C43" w:rsidRDefault="003D6C43" w:rsidP="003D6C43">
            <w:r>
              <w:t xml:space="preserve">Key </w:t>
            </w:r>
            <w:r>
              <w:t>S</w:t>
            </w:r>
            <w:r>
              <w:t>kill</w:t>
            </w:r>
            <w:r>
              <w:t xml:space="preserve"> </w:t>
            </w:r>
            <w:r>
              <w:t>1 – Basic hand washing</w:t>
            </w:r>
          </w:p>
        </w:tc>
        <w:tc>
          <w:tcPr>
            <w:tcW w:w="2694" w:type="dxa"/>
            <w:shd w:val="clear" w:color="auto" w:fill="auto"/>
          </w:tcPr>
          <w:p w14:paraId="5A19361F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143E2319" w14:textId="77777777" w:rsidR="003D6C43" w:rsidRDefault="003D6C43" w:rsidP="003D6C43"/>
        </w:tc>
      </w:tr>
      <w:tr w:rsidR="003D6C43" w14:paraId="39DCE6AA" w14:textId="77777777" w:rsidTr="003D6C43">
        <w:trPr>
          <w:trHeight w:val="611"/>
        </w:trPr>
        <w:tc>
          <w:tcPr>
            <w:tcW w:w="3387" w:type="dxa"/>
          </w:tcPr>
          <w:p w14:paraId="447CAF8A" w14:textId="002A031A" w:rsidR="003D6C43" w:rsidRDefault="003D6C43" w:rsidP="003D6C43">
            <w:r>
              <w:t xml:space="preserve">Key </w:t>
            </w:r>
            <w:r>
              <w:t>S</w:t>
            </w:r>
            <w:r>
              <w:t>kill 2 - Storage</w:t>
            </w:r>
          </w:p>
        </w:tc>
        <w:tc>
          <w:tcPr>
            <w:tcW w:w="2694" w:type="dxa"/>
            <w:shd w:val="clear" w:color="auto" w:fill="auto"/>
          </w:tcPr>
          <w:p w14:paraId="7E672D53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5742D471" w14:textId="77777777" w:rsidR="003D6C43" w:rsidRDefault="003D6C43" w:rsidP="003D6C43"/>
        </w:tc>
      </w:tr>
      <w:tr w:rsidR="003D6C43" w14:paraId="0AA8B7C7" w14:textId="77777777" w:rsidTr="003D6C43">
        <w:trPr>
          <w:trHeight w:val="611"/>
        </w:trPr>
        <w:tc>
          <w:tcPr>
            <w:tcW w:w="3387" w:type="dxa"/>
          </w:tcPr>
          <w:p w14:paraId="6A89EC02" w14:textId="06B66445" w:rsidR="003D6C43" w:rsidRDefault="003D6C43" w:rsidP="003D6C43">
            <w:r>
              <w:t xml:space="preserve">Key </w:t>
            </w:r>
            <w:r w:rsidR="00B54562">
              <w:t>S</w:t>
            </w:r>
            <w:r>
              <w:t>kill 3 - COSHH</w:t>
            </w:r>
          </w:p>
        </w:tc>
        <w:tc>
          <w:tcPr>
            <w:tcW w:w="2694" w:type="dxa"/>
            <w:shd w:val="clear" w:color="auto" w:fill="auto"/>
          </w:tcPr>
          <w:p w14:paraId="48300A47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760721CD" w14:textId="77777777" w:rsidR="003D6C43" w:rsidRDefault="003D6C43" w:rsidP="003D6C43"/>
        </w:tc>
      </w:tr>
      <w:tr w:rsidR="003D6C43" w14:paraId="362D1A79" w14:textId="77777777" w:rsidTr="003D6C43">
        <w:trPr>
          <w:trHeight w:val="611"/>
        </w:trPr>
        <w:tc>
          <w:tcPr>
            <w:tcW w:w="3387" w:type="dxa"/>
          </w:tcPr>
          <w:p w14:paraId="059EFBFA" w14:textId="0112DA38" w:rsidR="003D6C43" w:rsidRDefault="003D6C43" w:rsidP="003D6C43">
            <w:r>
              <w:t xml:space="preserve">Key </w:t>
            </w:r>
            <w:r w:rsidR="00B54562">
              <w:t>S</w:t>
            </w:r>
            <w:r>
              <w:t>kill 4 – Equipment</w:t>
            </w:r>
          </w:p>
        </w:tc>
        <w:tc>
          <w:tcPr>
            <w:tcW w:w="2694" w:type="dxa"/>
            <w:shd w:val="clear" w:color="auto" w:fill="auto"/>
          </w:tcPr>
          <w:p w14:paraId="3F355F84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7D9E1F8B" w14:textId="77777777" w:rsidR="003D6C43" w:rsidRDefault="003D6C43" w:rsidP="003D6C43"/>
        </w:tc>
      </w:tr>
      <w:tr w:rsidR="003D6C43" w14:paraId="0CD28D3B" w14:textId="77777777" w:rsidTr="003D6C43">
        <w:trPr>
          <w:trHeight w:val="611"/>
        </w:trPr>
        <w:tc>
          <w:tcPr>
            <w:tcW w:w="3387" w:type="dxa"/>
          </w:tcPr>
          <w:p w14:paraId="7B5D5AE9" w14:textId="3FDF117C" w:rsidR="003D6C43" w:rsidRDefault="003D6C43" w:rsidP="003D6C43">
            <w:r w:rsidRPr="006526F4">
              <w:rPr>
                <w:color w:val="E98300" w:themeColor="accent2"/>
                <w:sz w:val="24"/>
                <w:szCs w:val="24"/>
              </w:rPr>
              <w:t xml:space="preserve">Mandatory </w:t>
            </w:r>
            <w:r>
              <w:rPr>
                <w:color w:val="E98300" w:themeColor="accent2"/>
                <w:sz w:val="24"/>
                <w:szCs w:val="24"/>
              </w:rPr>
              <w:t>M</w:t>
            </w:r>
            <w:r w:rsidRPr="006526F4">
              <w:rPr>
                <w:color w:val="E98300" w:themeColor="accent2"/>
                <w:sz w:val="24"/>
                <w:szCs w:val="24"/>
              </w:rPr>
              <w:t xml:space="preserve">odules </w:t>
            </w:r>
            <w:r>
              <w:rPr>
                <w:color w:val="E98300" w:themeColor="accent2"/>
                <w:sz w:val="24"/>
                <w:szCs w:val="24"/>
              </w:rPr>
              <w:t>C</w:t>
            </w:r>
            <w:r w:rsidRPr="006526F4">
              <w:rPr>
                <w:color w:val="E98300" w:themeColor="accent2"/>
                <w:sz w:val="24"/>
                <w:szCs w:val="24"/>
              </w:rPr>
              <w:t xml:space="preserve">ertificate </w:t>
            </w:r>
            <w:r>
              <w:rPr>
                <w:color w:val="E98300" w:themeColor="accent2"/>
                <w:sz w:val="24"/>
                <w:szCs w:val="24"/>
              </w:rPr>
              <w:t>R</w:t>
            </w:r>
            <w:r w:rsidRPr="006526F4">
              <w:rPr>
                <w:color w:val="E98300" w:themeColor="accent2"/>
                <w:sz w:val="24"/>
                <w:szCs w:val="24"/>
              </w:rPr>
              <w:t>eceived</w:t>
            </w:r>
          </w:p>
        </w:tc>
        <w:tc>
          <w:tcPr>
            <w:tcW w:w="2694" w:type="dxa"/>
            <w:shd w:val="clear" w:color="auto" w:fill="auto"/>
          </w:tcPr>
          <w:p w14:paraId="47759D5F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062321C1" w14:textId="77777777" w:rsidR="003D6C43" w:rsidRDefault="003D6C43" w:rsidP="003D6C43"/>
        </w:tc>
      </w:tr>
      <w:tr w:rsidR="003D6C43" w14:paraId="0CDA7056" w14:textId="77777777" w:rsidTr="003D6C43">
        <w:trPr>
          <w:trHeight w:val="611"/>
        </w:trPr>
        <w:tc>
          <w:tcPr>
            <w:tcW w:w="3387" w:type="dxa"/>
          </w:tcPr>
          <w:p w14:paraId="0480D90B" w14:textId="5C6A301E" w:rsidR="003D6C43" w:rsidRDefault="003D6C43" w:rsidP="003D6C43">
            <w:r w:rsidRPr="003D6C43">
              <w:t>Module 1 – Cleaning of Stairs and Handrails</w:t>
            </w:r>
          </w:p>
        </w:tc>
        <w:tc>
          <w:tcPr>
            <w:tcW w:w="2694" w:type="dxa"/>
            <w:shd w:val="clear" w:color="auto" w:fill="auto"/>
          </w:tcPr>
          <w:p w14:paraId="5E132ED8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20F908FC" w14:textId="77777777" w:rsidR="003D6C43" w:rsidRDefault="003D6C43" w:rsidP="003D6C43"/>
        </w:tc>
      </w:tr>
      <w:tr w:rsidR="003D6C43" w14:paraId="69B9A2D5" w14:textId="77777777" w:rsidTr="003D6C43">
        <w:trPr>
          <w:trHeight w:val="611"/>
        </w:trPr>
        <w:tc>
          <w:tcPr>
            <w:tcW w:w="3387" w:type="dxa"/>
          </w:tcPr>
          <w:p w14:paraId="33143CFA" w14:textId="783257F6" w:rsidR="003D6C43" w:rsidRDefault="003D6C43" w:rsidP="003D6C43">
            <w:r w:rsidRPr="003D6C43">
              <w:t>Module 2 – Removal and Collection of Waste</w:t>
            </w:r>
          </w:p>
        </w:tc>
        <w:tc>
          <w:tcPr>
            <w:tcW w:w="2694" w:type="dxa"/>
            <w:shd w:val="clear" w:color="auto" w:fill="auto"/>
          </w:tcPr>
          <w:p w14:paraId="2A742354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447C258E" w14:textId="77777777" w:rsidR="003D6C43" w:rsidRDefault="003D6C43" w:rsidP="003D6C43"/>
        </w:tc>
      </w:tr>
      <w:tr w:rsidR="003D6C43" w14:paraId="0276F280" w14:textId="77777777" w:rsidTr="003D6C43">
        <w:trPr>
          <w:trHeight w:val="611"/>
        </w:trPr>
        <w:tc>
          <w:tcPr>
            <w:tcW w:w="3387" w:type="dxa"/>
          </w:tcPr>
          <w:p w14:paraId="11A8B4F3" w14:textId="754FA940" w:rsidR="003D6C43" w:rsidRDefault="003D6C43" w:rsidP="003D6C43">
            <w:r w:rsidRPr="003D6C43">
              <w:t>Module 3 – Mopping of Floors</w:t>
            </w:r>
          </w:p>
        </w:tc>
        <w:tc>
          <w:tcPr>
            <w:tcW w:w="2694" w:type="dxa"/>
            <w:shd w:val="clear" w:color="auto" w:fill="auto"/>
          </w:tcPr>
          <w:p w14:paraId="10329384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7F51DC22" w14:textId="77777777" w:rsidR="003D6C43" w:rsidRDefault="003D6C43" w:rsidP="003D6C43"/>
        </w:tc>
      </w:tr>
      <w:tr w:rsidR="003D6C43" w14:paraId="7BB48166" w14:textId="77777777" w:rsidTr="003D6C43">
        <w:trPr>
          <w:trHeight w:val="611"/>
        </w:trPr>
        <w:tc>
          <w:tcPr>
            <w:tcW w:w="3387" w:type="dxa"/>
          </w:tcPr>
          <w:p w14:paraId="2841CC94" w14:textId="78A5FC06" w:rsidR="003D6C43" w:rsidRDefault="003D6C43" w:rsidP="003D6C43">
            <w:r w:rsidRPr="003D6C43">
              <w:t>Module 4 – Toilets, Urinals and Hand Wash Areas</w:t>
            </w:r>
          </w:p>
        </w:tc>
        <w:tc>
          <w:tcPr>
            <w:tcW w:w="2694" w:type="dxa"/>
            <w:shd w:val="clear" w:color="auto" w:fill="auto"/>
          </w:tcPr>
          <w:p w14:paraId="7F520675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08CEAC4B" w14:textId="77777777" w:rsidR="003D6C43" w:rsidRDefault="003D6C43" w:rsidP="003D6C43"/>
        </w:tc>
      </w:tr>
      <w:tr w:rsidR="003D6C43" w14:paraId="03F4865C" w14:textId="77777777" w:rsidTr="003D6C43">
        <w:trPr>
          <w:trHeight w:val="611"/>
        </w:trPr>
        <w:tc>
          <w:tcPr>
            <w:tcW w:w="3387" w:type="dxa"/>
          </w:tcPr>
          <w:p w14:paraId="56D5232F" w14:textId="4C7CFBC3" w:rsidR="003D6C43" w:rsidRDefault="003D6C43" w:rsidP="003D6C43">
            <w:r w:rsidRPr="003D6C43">
              <w:t>Module 5– Sweeping (Dry Broom)</w:t>
            </w:r>
          </w:p>
        </w:tc>
        <w:tc>
          <w:tcPr>
            <w:tcW w:w="2694" w:type="dxa"/>
            <w:shd w:val="clear" w:color="auto" w:fill="auto"/>
          </w:tcPr>
          <w:p w14:paraId="49B3A91A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0C6B1AEC" w14:textId="77777777" w:rsidR="003D6C43" w:rsidRDefault="003D6C43" w:rsidP="003D6C43"/>
        </w:tc>
      </w:tr>
      <w:tr w:rsidR="003D6C43" w14:paraId="63E17D48" w14:textId="77777777" w:rsidTr="003D6C43">
        <w:trPr>
          <w:trHeight w:val="611"/>
        </w:trPr>
        <w:tc>
          <w:tcPr>
            <w:tcW w:w="3387" w:type="dxa"/>
          </w:tcPr>
          <w:p w14:paraId="56D33ADB" w14:textId="5E934FE7" w:rsidR="003D6C43" w:rsidRDefault="003D6C43" w:rsidP="003D6C43">
            <w:r w:rsidRPr="003D6C43">
              <w:t>Module 6– Micro Fibre Cleaning</w:t>
            </w:r>
          </w:p>
        </w:tc>
        <w:tc>
          <w:tcPr>
            <w:tcW w:w="2694" w:type="dxa"/>
            <w:shd w:val="clear" w:color="auto" w:fill="auto"/>
          </w:tcPr>
          <w:p w14:paraId="0085CFAF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287D242C" w14:textId="77777777" w:rsidR="003D6C43" w:rsidRDefault="003D6C43" w:rsidP="003D6C43"/>
        </w:tc>
      </w:tr>
      <w:tr w:rsidR="003D6C43" w14:paraId="63A96F12" w14:textId="77777777" w:rsidTr="003D6C43">
        <w:trPr>
          <w:trHeight w:val="611"/>
        </w:trPr>
        <w:tc>
          <w:tcPr>
            <w:tcW w:w="3387" w:type="dxa"/>
          </w:tcPr>
          <w:p w14:paraId="5C901B91" w14:textId="77777777" w:rsidR="003D6C43" w:rsidRDefault="003D6C43" w:rsidP="003D6C43">
            <w:r>
              <w:t>Module 7 – Damp wiping, dusting</w:t>
            </w:r>
          </w:p>
        </w:tc>
        <w:tc>
          <w:tcPr>
            <w:tcW w:w="2694" w:type="dxa"/>
            <w:shd w:val="clear" w:color="auto" w:fill="auto"/>
          </w:tcPr>
          <w:p w14:paraId="1F7E7B1F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524607E3" w14:textId="77777777" w:rsidR="003D6C43" w:rsidRDefault="003D6C43" w:rsidP="003D6C43"/>
        </w:tc>
      </w:tr>
      <w:tr w:rsidR="003D6C43" w14:paraId="4628309B" w14:textId="77777777" w:rsidTr="003D6C43">
        <w:trPr>
          <w:trHeight w:val="611"/>
        </w:trPr>
        <w:tc>
          <w:tcPr>
            <w:tcW w:w="3387" w:type="dxa"/>
          </w:tcPr>
          <w:p w14:paraId="7616FD0C" w14:textId="059C9814" w:rsidR="003D6C43" w:rsidRDefault="003D6C43" w:rsidP="003D6C43">
            <w:r>
              <w:t xml:space="preserve">Module 8 – High </w:t>
            </w:r>
            <w:r>
              <w:t>L</w:t>
            </w:r>
            <w:r>
              <w:t xml:space="preserve">evel </w:t>
            </w:r>
            <w:r>
              <w:t>C</w:t>
            </w:r>
            <w:r>
              <w:t>leaning (</w:t>
            </w:r>
            <w:r>
              <w:t>W</w:t>
            </w:r>
            <w:r>
              <w:t xml:space="preserve">orking </w:t>
            </w:r>
            <w:r>
              <w:t>from</w:t>
            </w:r>
            <w:r>
              <w:t xml:space="preserve"> </w:t>
            </w:r>
            <w:r>
              <w:t>T</w:t>
            </w:r>
            <w:r>
              <w:t xml:space="preserve">he </w:t>
            </w:r>
            <w:r>
              <w:t>G</w:t>
            </w:r>
            <w:r>
              <w:t>round)</w:t>
            </w:r>
          </w:p>
        </w:tc>
        <w:tc>
          <w:tcPr>
            <w:tcW w:w="2694" w:type="dxa"/>
            <w:shd w:val="clear" w:color="auto" w:fill="auto"/>
          </w:tcPr>
          <w:p w14:paraId="6AF6AAB2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13FF59E4" w14:textId="77777777" w:rsidR="003D6C43" w:rsidRDefault="003D6C43" w:rsidP="003D6C43"/>
        </w:tc>
      </w:tr>
      <w:tr w:rsidR="003D6C43" w14:paraId="05EC4A19" w14:textId="77777777" w:rsidTr="003D6C43">
        <w:trPr>
          <w:trHeight w:val="611"/>
        </w:trPr>
        <w:tc>
          <w:tcPr>
            <w:tcW w:w="3387" w:type="dxa"/>
          </w:tcPr>
          <w:p w14:paraId="0EDD8DAB" w14:textId="08E60629" w:rsidR="003D6C43" w:rsidRDefault="003D6C43" w:rsidP="003D6C43">
            <w:r w:rsidRPr="006526F4">
              <w:rPr>
                <w:color w:val="E98300" w:themeColor="accent2"/>
                <w:sz w:val="24"/>
                <w:szCs w:val="24"/>
              </w:rPr>
              <w:t xml:space="preserve">Role </w:t>
            </w:r>
            <w:r>
              <w:rPr>
                <w:color w:val="E98300" w:themeColor="accent2"/>
                <w:sz w:val="24"/>
                <w:szCs w:val="24"/>
              </w:rPr>
              <w:t>Specific Modules C</w:t>
            </w:r>
            <w:r w:rsidRPr="006526F4">
              <w:rPr>
                <w:color w:val="E98300" w:themeColor="accent2"/>
                <w:sz w:val="24"/>
                <w:szCs w:val="24"/>
              </w:rPr>
              <w:t>ertificate received</w:t>
            </w:r>
          </w:p>
        </w:tc>
        <w:tc>
          <w:tcPr>
            <w:tcW w:w="2694" w:type="dxa"/>
            <w:shd w:val="clear" w:color="auto" w:fill="auto"/>
          </w:tcPr>
          <w:p w14:paraId="6490870D" w14:textId="77777777" w:rsidR="003D6C43" w:rsidRDefault="003D6C43" w:rsidP="003D6C43"/>
        </w:tc>
        <w:tc>
          <w:tcPr>
            <w:tcW w:w="3118" w:type="dxa"/>
            <w:shd w:val="clear" w:color="auto" w:fill="auto"/>
          </w:tcPr>
          <w:p w14:paraId="1799E4D4" w14:textId="77777777" w:rsidR="003D6C43" w:rsidRDefault="003D6C43" w:rsidP="003D6C43"/>
        </w:tc>
      </w:tr>
    </w:tbl>
    <w:p w14:paraId="7FE93FF4" w14:textId="77777777" w:rsidR="006526F4" w:rsidRPr="006526F4" w:rsidRDefault="006526F4" w:rsidP="006526F4"/>
    <w:p w14:paraId="56E5EFC3" w14:textId="77777777" w:rsidR="006526F4" w:rsidRPr="006526F4" w:rsidRDefault="006526F4" w:rsidP="006526F4"/>
    <w:p w14:paraId="7AF7A86D" w14:textId="77777777" w:rsidR="006526F4" w:rsidRPr="006526F4" w:rsidRDefault="006526F4" w:rsidP="006526F4"/>
    <w:sectPr w:rsidR="006526F4" w:rsidRPr="006526F4" w:rsidSect="001A7303">
      <w:headerReference w:type="default" r:id="rId11"/>
      <w:footerReference w:type="default" r:id="rId12"/>
      <w:pgSz w:w="11906" w:h="16838"/>
      <w:pgMar w:top="1701" w:right="1440" w:bottom="1134" w:left="144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FDC50" w14:textId="77777777" w:rsidR="003D6C43" w:rsidRPr="00407862" w:rsidRDefault="003D6C43" w:rsidP="00407862">
      <w:r>
        <w:separator/>
      </w:r>
    </w:p>
  </w:endnote>
  <w:endnote w:type="continuationSeparator" w:id="0">
    <w:p w14:paraId="2847FD23" w14:textId="77777777" w:rsidR="003D6C43" w:rsidRPr="00407862" w:rsidRDefault="003D6C43" w:rsidP="0040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3F30A" w14:textId="265FE4A2" w:rsidR="001F5863" w:rsidRDefault="00DC2853" w:rsidP="003D6C43">
    <w:pPr>
      <w:pStyle w:val="Footer"/>
      <w:jc w:val="center"/>
    </w:pPr>
    <w:r w:rsidRPr="0095376B">
      <w:rPr>
        <w:noProof/>
        <w:color w:val="FFFFFF" w:themeColor="background1"/>
        <w:spacing w:val="60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drawing>
        <wp:anchor distT="0" distB="0" distL="114300" distR="114300" simplePos="0" relativeHeight="251661312" behindDoc="1" locked="0" layoutInCell="1" allowOverlap="1" wp14:anchorId="11628EE1" wp14:editId="4D139F83">
          <wp:simplePos x="0" y="0"/>
          <wp:positionH relativeFrom="page">
            <wp:align>right</wp:align>
          </wp:positionH>
          <wp:positionV relativeFrom="paragraph">
            <wp:posOffset>-199672</wp:posOffset>
          </wp:positionV>
          <wp:extent cx="692150" cy="883285"/>
          <wp:effectExtent l="0" t="0" r="0" b="0"/>
          <wp:wrapNone/>
          <wp:docPr id="24" name="Picture 24">
            <a:extLst xmlns:a="http://schemas.openxmlformats.org/drawingml/2006/main">
              <a:ext uri="{FF2B5EF4-FFF2-40B4-BE49-F238E27FC236}">
                <a16:creationId xmlns:a16="http://schemas.microsoft.com/office/drawing/2014/main" id="{66829C47-94D5-43CE-8451-9768EF337A2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66829C47-94D5-43CE-8451-9768EF337A26}"/>
                      </a:ext>
                    </a:extLst>
                  </pic:cNvPr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92150" cy="88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C43">
      <w:t>ABM Key Skills Training Sign Off Sheet</w:t>
    </w:r>
  </w:p>
  <w:p w14:paraId="772FB0F4" w14:textId="77777777" w:rsidR="009D0349" w:rsidRDefault="00DC2853" w:rsidP="00DC2853">
    <w:pPr>
      <w:pStyle w:val="Footer"/>
      <w:jc w:val="center"/>
      <w:rPr>
        <w:b w:val="0"/>
        <w:bCs/>
        <w:i w:val="0"/>
        <w:iCs/>
        <w:noProof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</w:pPr>
    <w:r w:rsidRPr="00DC2853">
      <w:rPr>
        <w:i w:val="0"/>
        <w:iCs/>
        <w:color w:val="FFFFFF" w:themeColor="background1"/>
        <w:spacing w:val="60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t>Page</w:t>
    </w:r>
    <w:r w:rsidRPr="00DC2853">
      <w:rPr>
        <w:i w:val="0"/>
        <w:iCs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t xml:space="preserve"> | </w:t>
    </w:r>
    <w:r w:rsidRPr="00DC2853">
      <w:rPr>
        <w:b w:val="0"/>
        <w:i w:val="0"/>
        <w:iCs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fldChar w:fldCharType="begin"/>
    </w:r>
    <w:r w:rsidRPr="00DC2853">
      <w:rPr>
        <w:i w:val="0"/>
        <w:iCs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instrText xml:space="preserve"> PAGE   \* MERGEFORMAT </w:instrText>
    </w:r>
    <w:r w:rsidRPr="00DC2853">
      <w:rPr>
        <w:b w:val="0"/>
        <w:i w:val="0"/>
        <w:iCs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fldChar w:fldCharType="separate"/>
    </w:r>
    <w:r w:rsidRPr="00DC2853">
      <w:rPr>
        <w:i w:val="0"/>
        <w:iCs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t>1</w:t>
    </w:r>
    <w:r w:rsidRPr="00DC2853">
      <w:rPr>
        <w:b w:val="0"/>
        <w:bCs/>
        <w:i w:val="0"/>
        <w:iCs/>
        <w:noProof/>
        <w:color w:val="FFFFFF" w:themeColor="background1"/>
        <w14:textFill>
          <w14:solidFill>
            <w14:schemeClr w14:val="bg1">
              <w14:lumMod w14:val="50000"/>
              <w14:lumMod w14:val="65000"/>
              <w14:lumOff w14:val="35000"/>
              <w14:lumMod w14:val="50000"/>
            </w14:schemeClr>
          </w14:solidFill>
        </w14:textFill>
      </w:rPr>
      <w:fldChar w:fldCharType="end"/>
    </w:r>
  </w:p>
  <w:p w14:paraId="7BA4772D" w14:textId="77777777" w:rsidR="006526F4" w:rsidRPr="00DC2853" w:rsidRDefault="006526F4" w:rsidP="00DC2853">
    <w:pPr>
      <w:pStyle w:val="Footer"/>
      <w:jc w:val="center"/>
      <w:rPr>
        <w:i w:val="0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EBDFB" w14:textId="77777777" w:rsidR="003D6C43" w:rsidRPr="00407862" w:rsidRDefault="003D6C43" w:rsidP="00407862">
      <w:r>
        <w:separator/>
      </w:r>
    </w:p>
  </w:footnote>
  <w:footnote w:type="continuationSeparator" w:id="0">
    <w:p w14:paraId="15637A2B" w14:textId="77777777" w:rsidR="003D6C43" w:rsidRPr="00407862" w:rsidRDefault="003D6C43" w:rsidP="0040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71F20" w14:textId="77777777" w:rsidR="001A7303" w:rsidRDefault="001A7303" w:rsidP="001A7303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2FC963" wp14:editId="264DCA9C">
          <wp:simplePos x="0" y="0"/>
          <wp:positionH relativeFrom="column">
            <wp:posOffset>5218211</wp:posOffset>
          </wp:positionH>
          <wp:positionV relativeFrom="paragraph">
            <wp:posOffset>-102738</wp:posOffset>
          </wp:positionV>
          <wp:extent cx="1008994" cy="567559"/>
          <wp:effectExtent l="0" t="0" r="0" b="444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M_Logo_RGB_Transparen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994" cy="56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5D2EEC"/>
    <w:multiLevelType w:val="hybridMultilevel"/>
    <w:tmpl w:val="A2D65FF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113658F"/>
    <w:multiLevelType w:val="hybridMultilevel"/>
    <w:tmpl w:val="DEBA0572"/>
    <w:lvl w:ilvl="0" w:tplc="88B87D2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3340AAC"/>
    <w:multiLevelType w:val="hybridMultilevel"/>
    <w:tmpl w:val="2DE033A4"/>
    <w:lvl w:ilvl="0" w:tplc="AB94E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93081"/>
    <w:multiLevelType w:val="hybridMultilevel"/>
    <w:tmpl w:val="08F0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52BB5"/>
    <w:multiLevelType w:val="hybridMultilevel"/>
    <w:tmpl w:val="D4EACA70"/>
    <w:lvl w:ilvl="0" w:tplc="AC7C8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8300"/>
      </w:rPr>
    </w:lvl>
    <w:lvl w:ilvl="1" w:tplc="AC7C8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98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41E36"/>
    <w:multiLevelType w:val="multilevel"/>
    <w:tmpl w:val="5BC0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026D9"/>
    <w:multiLevelType w:val="hybridMultilevel"/>
    <w:tmpl w:val="64B4BFFC"/>
    <w:lvl w:ilvl="0" w:tplc="F2AEA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7632B"/>
    <w:multiLevelType w:val="hybridMultilevel"/>
    <w:tmpl w:val="E77ACE02"/>
    <w:lvl w:ilvl="0" w:tplc="5D1A4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26854"/>
    <w:multiLevelType w:val="hybridMultilevel"/>
    <w:tmpl w:val="44D075B4"/>
    <w:lvl w:ilvl="0" w:tplc="AC7C8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8300"/>
      </w:rPr>
    </w:lvl>
    <w:lvl w:ilvl="1" w:tplc="AC7C8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98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03A9"/>
    <w:multiLevelType w:val="hybridMultilevel"/>
    <w:tmpl w:val="8F82E846"/>
    <w:lvl w:ilvl="0" w:tplc="58ECD3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98300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95A3C"/>
    <w:multiLevelType w:val="hybridMultilevel"/>
    <w:tmpl w:val="C3C0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25CE"/>
    <w:multiLevelType w:val="hybridMultilevel"/>
    <w:tmpl w:val="2358483E"/>
    <w:lvl w:ilvl="0" w:tplc="88B87D2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BD42473"/>
    <w:multiLevelType w:val="hybridMultilevel"/>
    <w:tmpl w:val="81700AC2"/>
    <w:lvl w:ilvl="0" w:tplc="0E9A991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33020355"/>
    <w:multiLevelType w:val="hybridMultilevel"/>
    <w:tmpl w:val="28C6A3FC"/>
    <w:lvl w:ilvl="0" w:tplc="80B03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27DE"/>
    <w:multiLevelType w:val="hybridMultilevel"/>
    <w:tmpl w:val="DB420130"/>
    <w:lvl w:ilvl="0" w:tplc="52C2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8300" w:themeColor="accent2"/>
      </w:rPr>
    </w:lvl>
    <w:lvl w:ilvl="1" w:tplc="05D07EFC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19F3"/>
    <w:multiLevelType w:val="hybridMultilevel"/>
    <w:tmpl w:val="575A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7A6E"/>
    <w:multiLevelType w:val="hybridMultilevel"/>
    <w:tmpl w:val="2DE4E642"/>
    <w:lvl w:ilvl="0" w:tplc="18442B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974AA"/>
    <w:multiLevelType w:val="hybridMultilevel"/>
    <w:tmpl w:val="9EDE2B02"/>
    <w:lvl w:ilvl="0" w:tplc="0E9A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72343"/>
    <w:multiLevelType w:val="hybridMultilevel"/>
    <w:tmpl w:val="5EE046B0"/>
    <w:lvl w:ilvl="0" w:tplc="8E9C5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6DB"/>
    <w:multiLevelType w:val="hybridMultilevel"/>
    <w:tmpl w:val="D7C67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246B"/>
    <w:multiLevelType w:val="hybridMultilevel"/>
    <w:tmpl w:val="AC84D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6A62"/>
    <w:multiLevelType w:val="hybridMultilevel"/>
    <w:tmpl w:val="FF32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9635F"/>
    <w:multiLevelType w:val="hybridMultilevel"/>
    <w:tmpl w:val="0A82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D00AD"/>
    <w:multiLevelType w:val="hybridMultilevel"/>
    <w:tmpl w:val="2BD87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C7D2B"/>
    <w:multiLevelType w:val="hybridMultilevel"/>
    <w:tmpl w:val="569653A4"/>
    <w:lvl w:ilvl="0" w:tplc="88B87D2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FB90E51"/>
    <w:multiLevelType w:val="hybridMultilevel"/>
    <w:tmpl w:val="B448A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82464"/>
    <w:multiLevelType w:val="hybridMultilevel"/>
    <w:tmpl w:val="9AB6E352"/>
    <w:lvl w:ilvl="0" w:tplc="18442B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25682"/>
    <w:multiLevelType w:val="hybridMultilevel"/>
    <w:tmpl w:val="166A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06B1E"/>
    <w:multiLevelType w:val="hybridMultilevel"/>
    <w:tmpl w:val="5C60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16C24"/>
    <w:multiLevelType w:val="hybridMultilevel"/>
    <w:tmpl w:val="C998862A"/>
    <w:lvl w:ilvl="0" w:tplc="D848E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44971"/>
    <w:multiLevelType w:val="hybridMultilevel"/>
    <w:tmpl w:val="4F724166"/>
    <w:lvl w:ilvl="0" w:tplc="88B87D2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CC72119"/>
    <w:multiLevelType w:val="hybridMultilevel"/>
    <w:tmpl w:val="FA621D0E"/>
    <w:lvl w:ilvl="0" w:tplc="88B87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D6EB4"/>
    <w:multiLevelType w:val="hybridMultilevel"/>
    <w:tmpl w:val="8604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29"/>
  </w:num>
  <w:num w:numId="5">
    <w:abstractNumId w:val="30"/>
  </w:num>
  <w:num w:numId="6">
    <w:abstractNumId w:val="23"/>
  </w:num>
  <w:num w:numId="7">
    <w:abstractNumId w:val="26"/>
  </w:num>
  <w:num w:numId="8">
    <w:abstractNumId w:val="32"/>
  </w:num>
  <w:num w:numId="9">
    <w:abstractNumId w:val="33"/>
  </w:num>
  <w:num w:numId="10">
    <w:abstractNumId w:val="34"/>
  </w:num>
  <w:num w:numId="11">
    <w:abstractNumId w:val="3"/>
  </w:num>
  <w:num w:numId="12">
    <w:abstractNumId w:val="2"/>
  </w:num>
  <w:num w:numId="13">
    <w:abstractNumId w:val="13"/>
  </w:num>
  <w:num w:numId="14">
    <w:abstractNumId w:val="20"/>
  </w:num>
  <w:num w:numId="15">
    <w:abstractNumId w:val="4"/>
  </w:num>
  <w:num w:numId="16">
    <w:abstractNumId w:val="8"/>
  </w:num>
  <w:num w:numId="17">
    <w:abstractNumId w:val="19"/>
  </w:num>
  <w:num w:numId="18">
    <w:abstractNumId w:val="31"/>
  </w:num>
  <w:num w:numId="19">
    <w:abstractNumId w:val="14"/>
  </w:num>
  <w:num w:numId="20">
    <w:abstractNumId w:val="11"/>
  </w:num>
  <w:num w:numId="21">
    <w:abstractNumId w:val="9"/>
  </w:num>
  <w:num w:numId="22">
    <w:abstractNumId w:val="12"/>
  </w:num>
  <w:num w:numId="23">
    <w:abstractNumId w:val="7"/>
  </w:num>
  <w:num w:numId="24">
    <w:abstractNumId w:val="16"/>
  </w:num>
  <w:num w:numId="25">
    <w:abstractNumId w:val="6"/>
  </w:num>
  <w:num w:numId="26">
    <w:abstractNumId w:val="10"/>
  </w:num>
  <w:num w:numId="27">
    <w:abstractNumId w:val="18"/>
  </w:num>
  <w:num w:numId="28">
    <w:abstractNumId w:val="28"/>
  </w:num>
  <w:num w:numId="29">
    <w:abstractNumId w:val="11"/>
  </w:num>
  <w:num w:numId="30">
    <w:abstractNumId w:val="25"/>
  </w:num>
  <w:num w:numId="31">
    <w:abstractNumId w:val="27"/>
  </w:num>
  <w:num w:numId="32">
    <w:abstractNumId w:val="21"/>
  </w:num>
  <w:num w:numId="33">
    <w:abstractNumId w:val="24"/>
  </w:num>
  <w:num w:numId="34">
    <w:abstractNumId w:val="17"/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activeWritingStyle w:appName="MSWord" w:lang="en-GB" w:vendorID="64" w:dllVersion="0" w:nlCheck="1" w:checkStyle="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43"/>
    <w:rsid w:val="000108F9"/>
    <w:rsid w:val="00052757"/>
    <w:rsid w:val="000638F9"/>
    <w:rsid w:val="00076831"/>
    <w:rsid w:val="00081861"/>
    <w:rsid w:val="0010723C"/>
    <w:rsid w:val="001A7303"/>
    <w:rsid w:val="001E56D1"/>
    <w:rsid w:val="001F2830"/>
    <w:rsid w:val="001F5863"/>
    <w:rsid w:val="0020263F"/>
    <w:rsid w:val="002040B7"/>
    <w:rsid w:val="00227A70"/>
    <w:rsid w:val="00257DBE"/>
    <w:rsid w:val="00270C02"/>
    <w:rsid w:val="00273C6F"/>
    <w:rsid w:val="00276B1B"/>
    <w:rsid w:val="00283A93"/>
    <w:rsid w:val="002947E2"/>
    <w:rsid w:val="00297FD1"/>
    <w:rsid w:val="00305C7A"/>
    <w:rsid w:val="003073BB"/>
    <w:rsid w:val="00313249"/>
    <w:rsid w:val="0031692F"/>
    <w:rsid w:val="00355C2E"/>
    <w:rsid w:val="003621D7"/>
    <w:rsid w:val="00375D3C"/>
    <w:rsid w:val="003932D4"/>
    <w:rsid w:val="00396E56"/>
    <w:rsid w:val="003B7484"/>
    <w:rsid w:val="003C0DF5"/>
    <w:rsid w:val="003C362F"/>
    <w:rsid w:val="003C65BF"/>
    <w:rsid w:val="003D040D"/>
    <w:rsid w:val="003D6C43"/>
    <w:rsid w:val="003E283E"/>
    <w:rsid w:val="003E3501"/>
    <w:rsid w:val="00406194"/>
    <w:rsid w:val="00407862"/>
    <w:rsid w:val="00432BC3"/>
    <w:rsid w:val="00441370"/>
    <w:rsid w:val="00447434"/>
    <w:rsid w:val="004660D8"/>
    <w:rsid w:val="00474E58"/>
    <w:rsid w:val="00486D99"/>
    <w:rsid w:val="004D157D"/>
    <w:rsid w:val="004D3860"/>
    <w:rsid w:val="004F36A2"/>
    <w:rsid w:val="00500BFB"/>
    <w:rsid w:val="005063A1"/>
    <w:rsid w:val="00515A47"/>
    <w:rsid w:val="005241A0"/>
    <w:rsid w:val="00542E22"/>
    <w:rsid w:val="00543343"/>
    <w:rsid w:val="00551F5E"/>
    <w:rsid w:val="00553ADD"/>
    <w:rsid w:val="00566FDA"/>
    <w:rsid w:val="00575F3E"/>
    <w:rsid w:val="00576125"/>
    <w:rsid w:val="00576685"/>
    <w:rsid w:val="00582842"/>
    <w:rsid w:val="00584520"/>
    <w:rsid w:val="005A1251"/>
    <w:rsid w:val="005C1761"/>
    <w:rsid w:val="005E3062"/>
    <w:rsid w:val="005F0A70"/>
    <w:rsid w:val="00600156"/>
    <w:rsid w:val="00601957"/>
    <w:rsid w:val="006219B7"/>
    <w:rsid w:val="0063353E"/>
    <w:rsid w:val="00640697"/>
    <w:rsid w:val="006526F4"/>
    <w:rsid w:val="006560ED"/>
    <w:rsid w:val="00660D49"/>
    <w:rsid w:val="006C1E8D"/>
    <w:rsid w:val="006D0C72"/>
    <w:rsid w:val="006F051C"/>
    <w:rsid w:val="006F0FB7"/>
    <w:rsid w:val="006F16A9"/>
    <w:rsid w:val="006F2FB1"/>
    <w:rsid w:val="00736022"/>
    <w:rsid w:val="00751159"/>
    <w:rsid w:val="0078037B"/>
    <w:rsid w:val="007B0427"/>
    <w:rsid w:val="007F4493"/>
    <w:rsid w:val="00802DF3"/>
    <w:rsid w:val="008127C5"/>
    <w:rsid w:val="008144F1"/>
    <w:rsid w:val="00815ABE"/>
    <w:rsid w:val="00835B26"/>
    <w:rsid w:val="00842F43"/>
    <w:rsid w:val="008444E7"/>
    <w:rsid w:val="00845135"/>
    <w:rsid w:val="00857795"/>
    <w:rsid w:val="0089255B"/>
    <w:rsid w:val="0089517C"/>
    <w:rsid w:val="00896DA5"/>
    <w:rsid w:val="008C1395"/>
    <w:rsid w:val="008D5157"/>
    <w:rsid w:val="008D55BE"/>
    <w:rsid w:val="00910F91"/>
    <w:rsid w:val="0093405F"/>
    <w:rsid w:val="00961FFD"/>
    <w:rsid w:val="00983B36"/>
    <w:rsid w:val="0098611A"/>
    <w:rsid w:val="00995AFD"/>
    <w:rsid w:val="009A4BC7"/>
    <w:rsid w:val="009B39E9"/>
    <w:rsid w:val="009D0349"/>
    <w:rsid w:val="009D58A0"/>
    <w:rsid w:val="009E1978"/>
    <w:rsid w:val="00A738F1"/>
    <w:rsid w:val="00AB247D"/>
    <w:rsid w:val="00AB6A3B"/>
    <w:rsid w:val="00AD0B05"/>
    <w:rsid w:val="00AD7C48"/>
    <w:rsid w:val="00AE1804"/>
    <w:rsid w:val="00AE4BE4"/>
    <w:rsid w:val="00B15820"/>
    <w:rsid w:val="00B15E60"/>
    <w:rsid w:val="00B17007"/>
    <w:rsid w:val="00B17361"/>
    <w:rsid w:val="00B22A44"/>
    <w:rsid w:val="00B37381"/>
    <w:rsid w:val="00B54562"/>
    <w:rsid w:val="00B758A0"/>
    <w:rsid w:val="00BA0048"/>
    <w:rsid w:val="00C034E0"/>
    <w:rsid w:val="00C22084"/>
    <w:rsid w:val="00C67BF9"/>
    <w:rsid w:val="00C81F02"/>
    <w:rsid w:val="00CE7032"/>
    <w:rsid w:val="00D21956"/>
    <w:rsid w:val="00D72FE7"/>
    <w:rsid w:val="00D762B6"/>
    <w:rsid w:val="00D765F4"/>
    <w:rsid w:val="00D82021"/>
    <w:rsid w:val="00DC2853"/>
    <w:rsid w:val="00DD1434"/>
    <w:rsid w:val="00E10721"/>
    <w:rsid w:val="00E55CD3"/>
    <w:rsid w:val="00E6443A"/>
    <w:rsid w:val="00E86D7E"/>
    <w:rsid w:val="00EA28EE"/>
    <w:rsid w:val="00EB2728"/>
    <w:rsid w:val="00EB2902"/>
    <w:rsid w:val="00EE0225"/>
    <w:rsid w:val="00EE2690"/>
    <w:rsid w:val="00EF4A47"/>
    <w:rsid w:val="00F023DA"/>
    <w:rsid w:val="00F25185"/>
    <w:rsid w:val="00F546D1"/>
    <w:rsid w:val="00F55DE2"/>
    <w:rsid w:val="00FA7317"/>
    <w:rsid w:val="00FD2735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89D42"/>
  <w15:chartTrackingRefBased/>
  <w15:docId w15:val="{5BFEBF07-39E4-4F62-AD3E-757C615A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locked="0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0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621D7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aliases w:val="H1-Title"/>
    <w:basedOn w:val="Normal"/>
    <w:next w:val="Normal"/>
    <w:link w:val="Heading1Char"/>
    <w:uiPriority w:val="9"/>
    <w:qFormat/>
    <w:rsid w:val="00601957"/>
    <w:pPr>
      <w:keepNext/>
      <w:keepLines/>
      <w:pageBreakBefore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i/>
      <w:color w:val="E98300" w:themeColor="accent2"/>
      <w:sz w:val="36"/>
      <w:szCs w:val="32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474E58"/>
    <w:pPr>
      <w:keepNext/>
      <w:keepLines/>
      <w:spacing w:before="80" w:after="240" w:line="240" w:lineRule="auto"/>
      <w:outlineLvl w:val="1"/>
    </w:pPr>
    <w:rPr>
      <w:rFonts w:asciiTheme="majorHAnsi" w:eastAsiaTheme="majorEastAsia" w:hAnsiTheme="majorHAnsi" w:cstheme="majorBidi"/>
      <w:b/>
      <w:color w:val="0046A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8F9"/>
    <w:pPr>
      <w:keepNext/>
      <w:keepLines/>
      <w:spacing w:before="40" w:after="240" w:line="240" w:lineRule="auto"/>
      <w:outlineLvl w:val="2"/>
    </w:pPr>
    <w:rPr>
      <w:rFonts w:asciiTheme="majorHAnsi" w:eastAsiaTheme="majorEastAsia" w:hAnsiTheme="majorHAnsi" w:cstheme="majorBidi"/>
      <w:color w:val="0046A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E58"/>
    <w:pPr>
      <w:outlineLvl w:val="3"/>
    </w:pPr>
    <w:rPr>
      <w:rFonts w:cstheme="minorHAnsi"/>
      <w:color w:val="0083BE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E58"/>
    <w:pPr>
      <w:spacing w:after="0"/>
      <w:outlineLvl w:val="4"/>
    </w:pPr>
    <w:rPr>
      <w:rFonts w:cstheme="minorHAnsi"/>
      <w:b/>
      <w:color w:val="4D4F53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27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F53" w:themeColor="text2"/>
      <w:sz w:val="21"/>
      <w:szCs w:val="21"/>
    </w:rPr>
  </w:style>
  <w:style w:type="paragraph" w:styleId="Heading7">
    <w:name w:val="heading 7"/>
    <w:basedOn w:val="Heading6"/>
    <w:next w:val="Normal"/>
    <w:link w:val="Heading7Char"/>
    <w:uiPriority w:val="9"/>
    <w:unhideWhenUsed/>
    <w:locked/>
    <w:rsid w:val="003C65BF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locked/>
    <w:rsid w:val="008127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F5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127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F5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Title Char"/>
    <w:basedOn w:val="DefaultParagraphFont"/>
    <w:link w:val="Heading1"/>
    <w:uiPriority w:val="9"/>
    <w:rsid w:val="00601957"/>
    <w:rPr>
      <w:rFonts w:asciiTheme="majorHAnsi" w:eastAsiaTheme="majorEastAsia" w:hAnsiTheme="majorHAnsi" w:cstheme="majorBidi"/>
      <w:b/>
      <w:i/>
      <w:color w:val="E98300" w:themeColor="accent2"/>
      <w:sz w:val="36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474E58"/>
    <w:rPr>
      <w:rFonts w:asciiTheme="majorHAnsi" w:eastAsiaTheme="majorEastAsia" w:hAnsiTheme="majorHAnsi" w:cstheme="majorBidi"/>
      <w:b/>
      <w:color w:val="0046A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08F9"/>
    <w:rPr>
      <w:rFonts w:asciiTheme="majorHAnsi" w:eastAsiaTheme="majorEastAsia" w:hAnsiTheme="majorHAnsi" w:cstheme="majorBidi"/>
      <w:color w:val="0046A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4E58"/>
    <w:rPr>
      <w:rFonts w:eastAsiaTheme="minorHAnsi" w:cstheme="minorHAnsi"/>
      <w:color w:val="0083BE" w:themeColor="accent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4E58"/>
    <w:rPr>
      <w:rFonts w:eastAsiaTheme="minorHAnsi" w:cstheme="minorHAnsi"/>
      <w:b/>
      <w:color w:val="4D4F5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27C5"/>
    <w:rPr>
      <w:rFonts w:asciiTheme="majorHAnsi" w:eastAsiaTheme="majorEastAsia" w:hAnsiTheme="majorHAnsi" w:cstheme="majorBidi"/>
      <w:i/>
      <w:iCs/>
      <w:color w:val="4D4F5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3C65BF"/>
    <w:rPr>
      <w:rFonts w:asciiTheme="majorHAnsi" w:eastAsiaTheme="majorEastAsia" w:hAnsiTheme="majorHAnsi" w:cstheme="majorBidi"/>
      <w:i/>
      <w:iCs/>
      <w:color w:val="4D4F53" w:themeColor="text2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7C5"/>
    <w:rPr>
      <w:rFonts w:asciiTheme="majorHAnsi" w:eastAsiaTheme="majorEastAsia" w:hAnsiTheme="majorHAnsi" w:cstheme="majorBidi"/>
      <w:b/>
      <w:bCs/>
      <w:color w:val="4D4F5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7C5"/>
    <w:rPr>
      <w:rFonts w:asciiTheme="majorHAnsi" w:eastAsiaTheme="majorEastAsia" w:hAnsiTheme="majorHAnsi" w:cstheme="majorBidi"/>
      <w:b/>
      <w:bCs/>
      <w:i/>
      <w:iCs/>
      <w:color w:val="4D4F5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27C5"/>
    <w:pPr>
      <w:spacing w:line="240" w:lineRule="auto"/>
    </w:pPr>
    <w:rPr>
      <w:rFonts w:cstheme="minorHAnsi"/>
      <w:b/>
      <w:bCs/>
      <w:smallCaps/>
      <w:color w:val="0076E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127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C5"/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757"/>
    <w:pPr>
      <w:numPr>
        <w:ilvl w:val="1"/>
      </w:numPr>
      <w:shd w:val="clear" w:color="auto" w:fill="F2F2F2" w:themeFill="background1" w:themeFillShade="F2"/>
      <w:spacing w:line="240" w:lineRule="auto"/>
    </w:pPr>
    <w:rPr>
      <w:rFonts w:asciiTheme="majorHAnsi" w:eastAsiaTheme="majorEastAsia" w:hAnsiTheme="majorHAnsi" w:cstheme="majorBidi"/>
      <w:color w:val="4D4F53" w:themeColor="text2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52757"/>
    <w:rPr>
      <w:rFonts w:asciiTheme="majorHAnsi" w:eastAsiaTheme="majorEastAsia" w:hAnsiTheme="majorHAnsi" w:cstheme="majorBidi"/>
      <w:color w:val="4D4F53" w:themeColor="text2"/>
      <w:spacing w:val="20"/>
      <w:sz w:val="22"/>
      <w:szCs w:val="22"/>
      <w:shd w:val="clear" w:color="auto" w:fill="F2F2F2" w:themeFill="background1" w:themeFillShade="F2"/>
    </w:rPr>
  </w:style>
  <w:style w:type="character" w:styleId="Strong">
    <w:name w:val="Strong"/>
    <w:basedOn w:val="DefaultParagraphFont"/>
    <w:uiPriority w:val="22"/>
    <w:qFormat/>
    <w:locked/>
    <w:rsid w:val="008127C5"/>
    <w:rPr>
      <w:b/>
      <w:bCs/>
    </w:rPr>
  </w:style>
  <w:style w:type="character" w:styleId="Emphasis">
    <w:name w:val="Emphasis"/>
    <w:basedOn w:val="DefaultParagraphFont"/>
    <w:uiPriority w:val="20"/>
    <w:qFormat/>
    <w:rsid w:val="008127C5"/>
    <w:rPr>
      <w:i/>
      <w:iCs/>
    </w:rPr>
  </w:style>
  <w:style w:type="paragraph" w:styleId="NoSpacing">
    <w:name w:val="No Spacing"/>
    <w:basedOn w:val="Normal"/>
    <w:uiPriority w:val="1"/>
    <w:qFormat/>
    <w:rsid w:val="008127C5"/>
    <w:pPr>
      <w:spacing w:after="0"/>
    </w:pPr>
    <w:rPr>
      <w:rFonts w:cstheme="minorHAnsi"/>
      <w:color w:val="4D4F53" w:themeColor="text2"/>
    </w:rPr>
  </w:style>
  <w:style w:type="paragraph" w:styleId="Quote">
    <w:name w:val="Quote"/>
    <w:basedOn w:val="Normal"/>
    <w:next w:val="Normal"/>
    <w:link w:val="QuoteChar"/>
    <w:uiPriority w:val="29"/>
    <w:locked/>
    <w:rsid w:val="008127C5"/>
    <w:pPr>
      <w:spacing w:before="160"/>
      <w:ind w:left="720" w:right="720"/>
    </w:pPr>
    <w:rPr>
      <w:rFonts w:cstheme="minorHAnsi"/>
      <w:i/>
      <w:iCs/>
      <w:color w:val="006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7C5"/>
    <w:rPr>
      <w:i/>
      <w:iCs/>
      <w:color w:val="006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127C5"/>
    <w:pPr>
      <w:pBdr>
        <w:left w:val="single" w:sz="18" w:space="12" w:color="0046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7C5"/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86D99"/>
    <w:rPr>
      <w:iCs/>
      <w:color w:val="C75B12" w:themeColor="accent4"/>
    </w:rPr>
  </w:style>
  <w:style w:type="character" w:styleId="IntenseEmphasis">
    <w:name w:val="Intense Emphasis"/>
    <w:basedOn w:val="DefaultParagraphFont"/>
    <w:uiPriority w:val="21"/>
    <w:locked/>
    <w:rsid w:val="008127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8127C5"/>
    <w:rPr>
      <w:smallCaps/>
      <w:color w:val="0062C7" w:themeColor="text1" w:themeTint="BF"/>
      <w:u w:val="single" w:color="2E95FF" w:themeColor="text1" w:themeTint="80"/>
    </w:rPr>
  </w:style>
  <w:style w:type="character" w:styleId="IntenseReference">
    <w:name w:val="Intense Reference"/>
    <w:aliases w:val="PAGENUMBERS"/>
    <w:uiPriority w:val="32"/>
    <w:rsid w:val="00486D99"/>
    <w:rPr>
      <w:b/>
      <w:i/>
      <w:color w:val="E98300" w:themeColor="accent2"/>
      <w:sz w:val="18"/>
    </w:rPr>
  </w:style>
  <w:style w:type="paragraph" w:styleId="NormalWeb">
    <w:name w:val="Normal (Web)"/>
    <w:basedOn w:val="Normal"/>
    <w:uiPriority w:val="99"/>
    <w:semiHidden/>
    <w:unhideWhenUsed/>
    <w:locked/>
    <w:rsid w:val="003C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27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27C5"/>
    <w:pPr>
      <w:tabs>
        <w:tab w:val="center" w:pos="4513"/>
        <w:tab w:val="right" w:pos="9026"/>
      </w:tabs>
      <w:spacing w:after="0" w:line="240" w:lineRule="auto"/>
    </w:pPr>
    <w:rPr>
      <w:rFonts w:cstheme="minorHAnsi"/>
      <w:color w:val="4D4F5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127C5"/>
    <w:rPr>
      <w:rFonts w:eastAsiaTheme="minorHAnsi" w:cstheme="minorHAnsi"/>
      <w:color w:val="4D4F53" w:themeColor="text2"/>
      <w:sz w:val="22"/>
      <w:szCs w:val="2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D21956"/>
    <w:pPr>
      <w:numPr>
        <w:numId w:val="20"/>
      </w:numPr>
      <w:contextualSpacing/>
    </w:pPr>
    <w:rPr>
      <w:rFonts w:cstheme="minorHAnsi"/>
      <w:color w:val="4D4F53" w:themeColor="text2"/>
    </w:rPr>
  </w:style>
  <w:style w:type="paragraph" w:styleId="Footer">
    <w:name w:val="footer"/>
    <w:basedOn w:val="Normal"/>
    <w:link w:val="FooterChar"/>
    <w:uiPriority w:val="99"/>
    <w:unhideWhenUsed/>
    <w:rsid w:val="003C65BF"/>
    <w:pPr>
      <w:tabs>
        <w:tab w:val="center" w:pos="4513"/>
        <w:tab w:val="right" w:pos="8931"/>
      </w:tabs>
      <w:spacing w:after="0" w:line="240" w:lineRule="auto"/>
      <w:ind w:right="-613"/>
      <w:jc w:val="right"/>
    </w:pPr>
    <w:rPr>
      <w:rFonts w:cstheme="minorHAnsi"/>
      <w:b/>
      <w:i/>
      <w:color w:val="E98300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C65BF"/>
    <w:rPr>
      <w:rFonts w:eastAsiaTheme="minorHAnsi" w:cstheme="minorHAnsi"/>
      <w:b/>
      <w:i/>
      <w:color w:val="E98300" w:themeColor="accent2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01"/>
    <w:pPr>
      <w:spacing w:after="0" w:line="240" w:lineRule="auto"/>
    </w:pPr>
    <w:rPr>
      <w:rFonts w:ascii="Segoe UI" w:hAnsi="Segoe UI" w:cs="Segoe UI"/>
      <w:color w:val="4D4F53" w:themeColor="text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01"/>
    <w:rPr>
      <w:rFonts w:ascii="Segoe UI" w:eastAsiaTheme="minorHAnsi" w:hAnsi="Segoe UI" w:cs="Segoe UI"/>
      <w:color w:val="4D4F53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0721"/>
    <w:rPr>
      <w:color w:val="0046A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5ABE"/>
    <w:rPr>
      <w:color w:val="808080"/>
    </w:rPr>
  </w:style>
  <w:style w:type="table" w:styleId="PlainTable2">
    <w:name w:val="Plain Table 2"/>
    <w:basedOn w:val="TableNormal"/>
    <w:uiPriority w:val="42"/>
    <w:locked/>
    <w:rsid w:val="007B0427"/>
    <w:pPr>
      <w:spacing w:after="0" w:line="240" w:lineRule="auto"/>
    </w:pPr>
    <w:tblPr>
      <w:tblStyleRowBandSize w:val="1"/>
      <w:tblStyleColBandSize w:val="1"/>
      <w:tblBorders>
        <w:top w:val="single" w:sz="4" w:space="0" w:color="2E95FF" w:themeColor="text1" w:themeTint="80"/>
        <w:bottom w:val="single" w:sz="4" w:space="0" w:color="2E95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E95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E95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E95FF" w:themeColor="text1" w:themeTint="80"/>
          <w:right w:val="single" w:sz="4" w:space="0" w:color="2E95FF" w:themeColor="text1" w:themeTint="80"/>
        </w:tcBorders>
      </w:tcPr>
    </w:tblStylePr>
    <w:tblStylePr w:type="band2Vert">
      <w:tblPr/>
      <w:tcPr>
        <w:tcBorders>
          <w:left w:val="single" w:sz="4" w:space="0" w:color="2E95FF" w:themeColor="text1" w:themeTint="80"/>
          <w:right w:val="single" w:sz="4" w:space="0" w:color="2E95FF" w:themeColor="text1" w:themeTint="80"/>
        </w:tcBorders>
      </w:tcPr>
    </w:tblStylePr>
    <w:tblStylePr w:type="band1Horz">
      <w:tblPr/>
      <w:tcPr>
        <w:tcBorders>
          <w:top w:val="single" w:sz="4" w:space="0" w:color="2E95FF" w:themeColor="text1" w:themeTint="80"/>
          <w:bottom w:val="single" w:sz="4" w:space="0" w:color="2E95FF" w:themeColor="text1" w:themeTint="80"/>
        </w:tcBorders>
      </w:tcPr>
    </w:tblStylePr>
  </w:style>
  <w:style w:type="table" w:styleId="GridTable1Light-Accent3">
    <w:name w:val="Grid Table 1 Light Accent 3"/>
    <w:basedOn w:val="TableNormal"/>
    <w:uiPriority w:val="46"/>
    <w:locked/>
    <w:rsid w:val="007B0427"/>
    <w:pPr>
      <w:spacing w:after="0" w:line="240" w:lineRule="auto"/>
    </w:pPr>
    <w:tblPr>
      <w:tblStyleRowBandSize w:val="1"/>
      <w:tblStyleColBandSize w:val="1"/>
      <w:tblBorders>
        <w:top w:val="single" w:sz="4" w:space="0" w:color="59ABFF" w:themeColor="accent3" w:themeTint="66"/>
        <w:left w:val="single" w:sz="4" w:space="0" w:color="59ABFF" w:themeColor="accent3" w:themeTint="66"/>
        <w:bottom w:val="single" w:sz="4" w:space="0" w:color="59ABFF" w:themeColor="accent3" w:themeTint="66"/>
        <w:right w:val="single" w:sz="4" w:space="0" w:color="59ABFF" w:themeColor="accent3" w:themeTint="66"/>
        <w:insideH w:val="single" w:sz="4" w:space="0" w:color="59ABFF" w:themeColor="accent3" w:themeTint="66"/>
        <w:insideV w:val="single" w:sz="4" w:space="0" w:color="59A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68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8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7B0427"/>
    <w:pPr>
      <w:spacing w:after="0" w:line="240" w:lineRule="auto"/>
    </w:pPr>
    <w:tblPr>
      <w:tblStyleRowBandSize w:val="1"/>
      <w:tblStyleColBandSize w:val="1"/>
      <w:tblBorders>
        <w:top w:val="single" w:sz="4" w:space="0" w:color="FFCE90" w:themeColor="accent2" w:themeTint="66"/>
        <w:left w:val="single" w:sz="4" w:space="0" w:color="FFCE90" w:themeColor="accent2" w:themeTint="66"/>
        <w:bottom w:val="single" w:sz="4" w:space="0" w:color="FFCE90" w:themeColor="accent2" w:themeTint="66"/>
        <w:right w:val="single" w:sz="4" w:space="0" w:color="FFCE90" w:themeColor="accent2" w:themeTint="66"/>
        <w:insideH w:val="single" w:sz="4" w:space="0" w:color="FFCE90" w:themeColor="accent2" w:themeTint="66"/>
        <w:insideV w:val="single" w:sz="4" w:space="0" w:color="FFCE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55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55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4">
    <w:name w:val="List Table 1 Light Accent 4"/>
    <w:basedOn w:val="TableNormal"/>
    <w:uiPriority w:val="46"/>
    <w:rsid w:val="007B04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8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8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9" w:themeFill="accent4" w:themeFillTint="33"/>
      </w:tcPr>
    </w:tblStylePr>
    <w:tblStylePr w:type="band1Horz">
      <w:tblPr/>
      <w:tcPr>
        <w:shd w:val="clear" w:color="auto" w:fill="FADCC9" w:themeFill="accent4" w:themeFillTint="33"/>
      </w:tcPr>
    </w:tblStylePr>
  </w:style>
  <w:style w:type="table" w:styleId="TableGrid">
    <w:name w:val="Table Grid"/>
    <w:basedOn w:val="TableNormal"/>
    <w:uiPriority w:val="39"/>
    <w:locked/>
    <w:rsid w:val="007B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locked/>
    <w:rsid w:val="007B04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FC2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FC2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AFF" w:themeFill="accent5" w:themeFillTint="33"/>
      </w:tcPr>
    </w:tblStylePr>
    <w:tblStylePr w:type="band1Horz">
      <w:tblPr/>
      <w:tcPr>
        <w:shd w:val="clear" w:color="auto" w:fill="BFEAFF" w:themeFill="accent5" w:themeFillTint="33"/>
      </w:tcPr>
    </w:tblStyle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B17361"/>
    <w:rPr>
      <w:rFonts w:eastAsiaTheme="minorHAnsi" w:cstheme="minorHAnsi"/>
      <w:color w:val="4D4F53" w:themeColor="text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ta.Dobrovolskyte.WWC\Desktop\ABM%20Key%20Skills%20Sign%20Off%20Sheet.dotx" TargetMode="External"/></Relationships>
</file>

<file path=word/theme/theme1.xml><?xml version="1.0" encoding="utf-8"?>
<a:theme xmlns:a="http://schemas.openxmlformats.org/drawingml/2006/main" name="Office Theme">
  <a:themeElements>
    <a:clrScheme name="ABM_RGB">
      <a:dk1>
        <a:srgbClr val="002F5F"/>
      </a:dk1>
      <a:lt1>
        <a:srgbClr val="FFFFFF"/>
      </a:lt1>
      <a:dk2>
        <a:srgbClr val="4D4F53"/>
      </a:dk2>
      <a:lt2>
        <a:srgbClr val="FDC82F"/>
      </a:lt2>
      <a:accent1>
        <a:srgbClr val="0046AD"/>
      </a:accent1>
      <a:accent2>
        <a:srgbClr val="E98300"/>
      </a:accent2>
      <a:accent3>
        <a:srgbClr val="002F5F"/>
      </a:accent3>
      <a:accent4>
        <a:srgbClr val="C75B12"/>
      </a:accent4>
      <a:accent5>
        <a:srgbClr val="0083BE"/>
      </a:accent5>
      <a:accent6>
        <a:srgbClr val="7AB800"/>
      </a:accent6>
      <a:hlink>
        <a:srgbClr val="0046AD"/>
      </a:hlink>
      <a:folHlink>
        <a:srgbClr val="C75B1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ED6EBBE15648A126993C853E9C1E" ma:contentTypeVersion="3" ma:contentTypeDescription="Create a new document." ma:contentTypeScope="" ma:versionID="e535819d07bfc9dbdeae67b0f5ecf9a2">
  <xsd:schema xmlns:xsd="http://www.w3.org/2001/XMLSchema" xmlns:xs="http://www.w3.org/2001/XMLSchema" xmlns:p="http://schemas.microsoft.com/office/2006/metadata/properties" xmlns:ns2="177877c6-088c-46c8-80b2-410da01cd97e" targetNamespace="http://schemas.microsoft.com/office/2006/metadata/properties" ma:root="true" ma:fieldsID="37a7c1b071e2a27b7c6008c2ac64b8f5" ns2:_="">
    <xsd:import namespace="177877c6-088c-46c8-80b2-410da01cd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877c6-088c-46c8-80b2-410da01cd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4099-B09B-483B-9B89-1B475D270A38}"/>
</file>

<file path=customXml/itemProps2.xml><?xml version="1.0" encoding="utf-8"?>
<ds:datastoreItem xmlns:ds="http://schemas.openxmlformats.org/officeDocument/2006/customXml" ds:itemID="{85B5D8E0-CCA8-4548-B0C9-41C1190CF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062C8-D1B8-4640-B6F5-76C9554C0A12}">
  <ds:schemaRefs>
    <ds:schemaRef ds:uri="http://schemas.microsoft.com/office/2006/metadata/properties"/>
    <ds:schemaRef ds:uri="http://schemas.microsoft.com/office/infopath/2007/PartnerControls"/>
    <ds:schemaRef ds:uri="0501ca70-2d79-442e-bb13-ecc52393befb"/>
  </ds:schemaRefs>
</ds:datastoreItem>
</file>

<file path=customXml/itemProps4.xml><?xml version="1.0" encoding="utf-8"?>
<ds:datastoreItem xmlns:ds="http://schemas.openxmlformats.org/officeDocument/2006/customXml" ds:itemID="{1EB02883-D76F-4B0A-BC01-65FB4968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ABM Key Skills Sign Off Sheet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Dobrovolskyte</dc:creator>
  <cp:keywords/>
  <dc:description/>
  <cp:lastModifiedBy>Ginta Dobrovolskyte</cp:lastModifiedBy>
  <cp:revision>1</cp:revision>
  <cp:lastPrinted>2020-01-03T16:05:00Z</cp:lastPrinted>
  <dcterms:created xsi:type="dcterms:W3CDTF">2021-01-07T13:53:00Z</dcterms:created>
  <dcterms:modified xsi:type="dcterms:W3CDTF">2021-01-07T14:04:00Z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0x010100285DED6EBBE15648A126993C853E9C1E</vt:lpwstr>
  </property>
  <property fmtid="{D5CDD505-2E9C-101B-9397-08002B2CF9AE}" pid="3" name="Order">
    <vt:r8>217300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_ColorTag">
    <vt:lpwstr/>
  </property>
  <property fmtid="{D5CDD505-2E9C-101B-9397-08002B2CF9AE}" pid="14" name="_ColorHex">
    <vt:lpwstr/>
  </property>
  <property fmtid="{D5CDD505-2E9C-101B-9397-08002B2CF9AE}" pid="15" name="_Emoji">
    <vt:lpwstr/>
  </property>
</Properties>
</file>